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85" w:rsidRPr="00C940BB" w:rsidRDefault="00C22785">
      <w:pPr>
        <w:rPr>
          <w:b/>
          <w:bCs/>
          <w:sz w:val="24"/>
          <w:szCs w:val="24"/>
        </w:rPr>
      </w:pPr>
      <w:r>
        <w:tab/>
      </w:r>
      <w:r w:rsidRPr="00C940BB">
        <w:rPr>
          <w:b/>
          <w:bCs/>
          <w:sz w:val="24"/>
          <w:szCs w:val="24"/>
        </w:rPr>
        <w:t>План работы Белоярской районной организации профсоюза на октябрь 2021 года</w:t>
      </w:r>
    </w:p>
    <w:p w:rsidR="00C22785" w:rsidRDefault="00C2278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4401"/>
        <w:gridCol w:w="1274"/>
        <w:gridCol w:w="1598"/>
        <w:gridCol w:w="1856"/>
      </w:tblGrid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№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Мероприятия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Дата, время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Место</w:t>
            </w: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Ответственный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Оформление наградных материалов. По заявкам от ППО.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До 05.10.2021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ДЮЦ</w:t>
            </w: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Л.А.Галахова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2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Реализация проектов «Социальная  помощь», «Образовательный туризм», «Здоровый образ жизни», «Заемные средства» и др. в первичных профсоюзных организациях.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3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Подготовка муниципального этапа конкурса «Молодой учитель».</w:t>
            </w:r>
          </w:p>
        </w:tc>
        <w:tc>
          <w:tcPr>
            <w:tcW w:w="1274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1598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Председатели ПО</w:t>
            </w:r>
          </w:p>
          <w:p w:rsidR="00C22785" w:rsidRDefault="00C22785" w:rsidP="006A4B82">
            <w:pPr>
              <w:spacing w:after="0" w:line="240" w:lineRule="auto"/>
            </w:pPr>
            <w:r>
              <w:t>Молодые педагоги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СМИК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4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Выступление на совещаниях перед коллективом ОУ.</w:t>
            </w:r>
          </w:p>
        </w:tc>
        <w:tc>
          <w:tcPr>
            <w:tcW w:w="1274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1598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5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Оформление профсоюзного уголка и уголка по охране труда.</w:t>
            </w:r>
            <w:bookmarkStart w:id="0" w:name="_GoBack"/>
            <w:bookmarkEnd w:id="0"/>
          </w:p>
        </w:tc>
        <w:tc>
          <w:tcPr>
            <w:tcW w:w="1274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1598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6</w:t>
            </w:r>
          </w:p>
        </w:tc>
        <w:tc>
          <w:tcPr>
            <w:tcW w:w="4401" w:type="dxa"/>
          </w:tcPr>
          <w:p w:rsidR="00C22785" w:rsidRDefault="00C22785" w:rsidP="006A4B82">
            <w:pPr>
              <w:spacing w:after="0" w:line="240" w:lineRule="auto"/>
            </w:pPr>
            <w:r w:rsidRPr="006A4B82">
              <w:t xml:space="preserve">День Учителя. Видеопоздравления от ППО ВКонтакте </w:t>
            </w:r>
            <w:r>
              <w:t xml:space="preserve"> </w:t>
            </w:r>
            <w:r w:rsidRPr="006A4B82">
              <w:t>«Белоярская районная организация Профсоюза»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Отправьте информацию в группу. Написать новость.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>Торжественное награждение  работников системы образования.</w:t>
            </w:r>
          </w:p>
        </w:tc>
        <w:tc>
          <w:tcPr>
            <w:tcW w:w="1274" w:type="dxa"/>
          </w:tcPr>
          <w:p w:rsidR="00C22785" w:rsidRDefault="00C22785" w:rsidP="006A4B82">
            <w:pPr>
              <w:spacing w:after="0" w:line="240" w:lineRule="auto"/>
            </w:pPr>
            <w:r>
              <w:t>До 04.10.2021</w:t>
            </w:r>
          </w:p>
          <w:p w:rsidR="00C22785" w:rsidRDefault="00C22785" w:rsidP="006A4B82">
            <w:pPr>
              <w:spacing w:after="0" w:line="240" w:lineRule="auto"/>
            </w:pPr>
          </w:p>
          <w:p w:rsidR="00C22785" w:rsidRDefault="00C22785" w:rsidP="006A4B82">
            <w:pPr>
              <w:spacing w:after="0" w:line="240" w:lineRule="auto"/>
            </w:pPr>
          </w:p>
          <w:p w:rsidR="00C22785" w:rsidRDefault="00C22785" w:rsidP="006A4B82">
            <w:pPr>
              <w:spacing w:after="0" w:line="240" w:lineRule="auto"/>
            </w:pPr>
          </w:p>
          <w:p w:rsidR="00C22785" w:rsidRPr="006A4B82" w:rsidRDefault="00C22785" w:rsidP="006A4B82">
            <w:pPr>
              <w:spacing w:after="0" w:line="240" w:lineRule="auto"/>
            </w:pPr>
            <w:r>
              <w:t>05.10.2021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Председатели ПО</w:t>
            </w:r>
          </w:p>
          <w:p w:rsidR="00C22785" w:rsidRDefault="00C22785" w:rsidP="006A4B82">
            <w:pPr>
              <w:spacing w:after="0" w:line="240" w:lineRule="auto"/>
            </w:pPr>
            <w:r>
              <w:t>Колясникова С.Ю.</w:t>
            </w:r>
          </w:p>
          <w:p w:rsidR="00C22785" w:rsidRDefault="00C22785" w:rsidP="006A4B82">
            <w:pPr>
              <w:spacing w:after="0" w:line="240" w:lineRule="auto"/>
            </w:pPr>
          </w:p>
          <w:p w:rsidR="00C22785" w:rsidRPr="006A4B82" w:rsidRDefault="00C22785" w:rsidP="006A4B82">
            <w:pPr>
              <w:spacing w:after="0" w:line="240" w:lineRule="auto"/>
            </w:pPr>
            <w:r>
              <w:t>Руководители ОУ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7</w:t>
            </w:r>
          </w:p>
        </w:tc>
        <w:tc>
          <w:tcPr>
            <w:tcW w:w="4401" w:type="dxa"/>
          </w:tcPr>
          <w:p w:rsidR="00C22785" w:rsidRPr="00226F1B" w:rsidRDefault="00C22785" w:rsidP="006A4B82">
            <w:pPr>
              <w:spacing w:after="0" w:line="240" w:lineRule="auto"/>
              <w:rPr>
                <w:sz w:val="24"/>
                <w:szCs w:val="24"/>
              </w:rPr>
            </w:pPr>
            <w:r w:rsidRPr="00226F1B">
              <w:rPr>
                <w:sz w:val="24"/>
                <w:szCs w:val="24"/>
              </w:rPr>
              <w:t>Проверка РТП «Изменение оплаты труда в трудовых договорах».</w:t>
            </w:r>
            <w:r>
              <w:rPr>
                <w:sz w:val="24"/>
                <w:szCs w:val="24"/>
              </w:rPr>
              <w:t xml:space="preserve"> Помощь руководителям ОУ.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С 27.10 по 11.10.2021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МАОУ «Студенческая СОШ № 12», МБДОУ «Ромашка», МБОУ ДО «Детско – юношеский центр», МБДОУ «Солнышко», МБДОУ «Рябинка», МБОУ ДО «Детская музыкальная школа».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>МАОУ «Белоярская СОШ 1».</w:t>
            </w: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И.И.Попова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>Л.А.Галахова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>Председатели ППО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8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Начало смены в санатории – профилактории «Юбилейный».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С 06.10.2021, С 22.10.2021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9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День действий «За достойный труд».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 xml:space="preserve">Видеоконференция. </w:t>
            </w:r>
          </w:p>
          <w:p w:rsidR="00C22785" w:rsidRPr="006A4B82" w:rsidRDefault="00C22785" w:rsidP="006A4B82">
            <w:pPr>
              <w:spacing w:after="0" w:line="240" w:lineRule="auto"/>
            </w:pPr>
            <w:r w:rsidRPr="006A4B82">
              <w:t>Отчет «Ты нужен Профсоюзу».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07.10.2021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Л.А.Галахова</w:t>
            </w:r>
          </w:p>
          <w:p w:rsidR="00C22785" w:rsidRDefault="00C22785" w:rsidP="006A4B82">
            <w:pPr>
              <w:spacing w:after="0" w:line="240" w:lineRule="auto"/>
            </w:pPr>
          </w:p>
          <w:p w:rsidR="00C22785" w:rsidRPr="006A4B82" w:rsidRDefault="00C22785" w:rsidP="006A4B82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10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Отчет в обком «Ты нужен профсоюзу»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Л.А.Галахова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11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Подведение итогов РТП «Изменение оплаты труда в трудовых договорах». Подготовка информации в обком.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E473FA">
            <w:pPr>
              <w:spacing w:after="0" w:line="240" w:lineRule="auto"/>
            </w:pPr>
            <w:r w:rsidRPr="006A4B82">
              <w:t>И.И.Попова</w:t>
            </w:r>
          </w:p>
          <w:p w:rsidR="00C22785" w:rsidRPr="006A4B82" w:rsidRDefault="00C22785" w:rsidP="00E473FA">
            <w:pPr>
              <w:spacing w:after="0" w:line="240" w:lineRule="auto"/>
            </w:pPr>
            <w:r w:rsidRPr="006A4B82">
              <w:t>Л.А.Галахова</w:t>
            </w:r>
          </w:p>
          <w:p w:rsidR="00C22785" w:rsidRPr="006A4B82" w:rsidRDefault="00C22785" w:rsidP="006A4B82">
            <w:pPr>
              <w:spacing w:after="0" w:line="240" w:lineRule="auto"/>
            </w:pP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12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 xml:space="preserve">Совещание председателей ППО на </w:t>
            </w:r>
            <w:r w:rsidRPr="006A4B82">
              <w:rPr>
                <w:lang w:val="en-US"/>
              </w:rPr>
              <w:t>ZOOM</w:t>
            </w:r>
            <w:r w:rsidRPr="006A4B82">
              <w:t>. Установите программу!</w:t>
            </w:r>
          </w:p>
        </w:tc>
        <w:tc>
          <w:tcPr>
            <w:tcW w:w="1274" w:type="dxa"/>
          </w:tcPr>
          <w:p w:rsidR="00C22785" w:rsidRDefault="00C22785" w:rsidP="006A4B82">
            <w:pPr>
              <w:spacing w:after="0" w:line="240" w:lineRule="auto"/>
            </w:pPr>
            <w:r>
              <w:t>13.10.2021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В 14.00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ДЮЦ, ОУ</w:t>
            </w: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Л.А.Галахова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13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Сдача отчета «Изменение оплаты труда в трудовых договорах» в обком.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Л.А.Галахова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И.И.Попова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14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Конкурс ВКонтакте. «Мой самый удачный рецепт заготовки на зиму.» 1 рецепт. Фото и текст рецепта. 5 победителей по результатам голосования. Призы!</w:t>
            </w:r>
            <w:r>
              <w:t xml:space="preserve"> Отправьте информацию в группу. «Написать новость.» </w:t>
            </w:r>
          </w:p>
        </w:tc>
        <w:tc>
          <w:tcPr>
            <w:tcW w:w="1274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В течение месяца до 30.10.2021</w:t>
            </w:r>
          </w:p>
        </w:tc>
        <w:tc>
          <w:tcPr>
            <w:tcW w:w="1598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Default="00C22785" w:rsidP="00797765">
            <w:pPr>
              <w:spacing w:after="0" w:line="240" w:lineRule="auto"/>
            </w:pPr>
            <w:r>
              <w:t>Председатели ПО</w:t>
            </w:r>
          </w:p>
          <w:p w:rsidR="00C22785" w:rsidRPr="006A4B82" w:rsidRDefault="00C22785" w:rsidP="00797765">
            <w:pPr>
              <w:spacing w:after="0" w:line="240" w:lineRule="auto"/>
            </w:pPr>
            <w:r>
              <w:t>Колясникова С.Ю.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15</w:t>
            </w:r>
          </w:p>
        </w:tc>
        <w:tc>
          <w:tcPr>
            <w:tcW w:w="4401" w:type="dxa"/>
          </w:tcPr>
          <w:p w:rsidR="00C22785" w:rsidRDefault="00C22785" w:rsidP="006A4B82">
            <w:pPr>
              <w:spacing w:after="0" w:line="240" w:lineRule="auto"/>
            </w:pPr>
            <w:r w:rsidRPr="006A4B82">
              <w:t xml:space="preserve">Акция ВКонтакте. Вспоминая лето. «Мои любимцы, домашние животные летом.» Самые забавные и необычные фото. 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Отправьте информацию в группу. «Написать новость.»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До 30.10.</w:t>
            </w:r>
          </w:p>
        </w:tc>
        <w:tc>
          <w:tcPr>
            <w:tcW w:w="1598" w:type="dxa"/>
          </w:tcPr>
          <w:p w:rsidR="00C22785" w:rsidRPr="006A4B82" w:rsidRDefault="00C22785" w:rsidP="00797765">
            <w:pPr>
              <w:spacing w:after="0" w:line="240" w:lineRule="auto"/>
            </w:pPr>
            <w:r>
              <w:t>ОУ</w:t>
            </w:r>
          </w:p>
        </w:tc>
        <w:tc>
          <w:tcPr>
            <w:tcW w:w="1856" w:type="dxa"/>
          </w:tcPr>
          <w:p w:rsidR="00C22785" w:rsidRDefault="00C22785" w:rsidP="00797765">
            <w:pPr>
              <w:spacing w:after="0" w:line="240" w:lineRule="auto"/>
            </w:pPr>
            <w:r>
              <w:t>Председатели ПО</w:t>
            </w:r>
          </w:p>
          <w:p w:rsidR="00C22785" w:rsidRPr="006A4B82" w:rsidRDefault="00C22785" w:rsidP="00797765">
            <w:pPr>
              <w:spacing w:after="0" w:line="240" w:lineRule="auto"/>
            </w:pPr>
            <w:r>
              <w:t>Колясникова С.Ю.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16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 xml:space="preserve">Совещание уполномоченных по охране труда, членов профсоюза. Как подготовиться к прокурорской проверке 2021. Советы обкома профсоюза. Система работы по охране труда в ОУ. </w:t>
            </w:r>
          </w:p>
        </w:tc>
        <w:tc>
          <w:tcPr>
            <w:tcW w:w="1274" w:type="dxa"/>
          </w:tcPr>
          <w:p w:rsidR="00C22785" w:rsidRDefault="00C22785" w:rsidP="006A4B82">
            <w:pPr>
              <w:spacing w:after="0" w:line="240" w:lineRule="auto"/>
            </w:pPr>
            <w:r>
              <w:t>20.10.2021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С 10.00.до 15.00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РДК</w:t>
            </w: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Галахова Л.А.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17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Сбор информации «Подписка на областную газету». Для пенсионеров, членов профсоюза.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До 20.10.2021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Председатели ПО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18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 xml:space="preserve">Совещание молодых педагогов. </w:t>
            </w:r>
            <w:r>
              <w:t>Н</w:t>
            </w:r>
            <w:r w:rsidRPr="006A4B82">
              <w:t xml:space="preserve">а </w:t>
            </w:r>
            <w:r w:rsidRPr="006A4B82">
              <w:rPr>
                <w:lang w:val="en-US"/>
              </w:rPr>
              <w:t>ZOOM</w:t>
            </w:r>
            <w:r w:rsidRPr="006A4B82">
              <w:t>. Установите программу!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27.10.2021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Default="00C22785" w:rsidP="006A4B82">
            <w:pPr>
              <w:spacing w:after="0" w:line="240" w:lineRule="auto"/>
            </w:pPr>
            <w:r>
              <w:t>Галахова Л.А.</w:t>
            </w:r>
          </w:p>
          <w:p w:rsidR="00C22785" w:rsidRPr="006A4B82" w:rsidRDefault="00C22785" w:rsidP="006A4B82">
            <w:pPr>
              <w:spacing w:after="0" w:line="240" w:lineRule="auto"/>
            </w:pPr>
            <w:r>
              <w:t>Фатаува Н.С.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19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Выездной семинар членов президиума. По вызову из обкома.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 w:rsidRPr="006A4B82">
              <w:t>28-29.10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Члены президиума</w:t>
            </w:r>
          </w:p>
        </w:tc>
      </w:tr>
      <w:tr w:rsidR="00C22785" w:rsidRPr="006A4B82" w:rsidTr="00B33321">
        <w:tc>
          <w:tcPr>
            <w:tcW w:w="442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20</w:t>
            </w:r>
          </w:p>
        </w:tc>
        <w:tc>
          <w:tcPr>
            <w:tcW w:w="4401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Совещания руководителей ОУ. По согласованию с Управлением образования.</w:t>
            </w:r>
          </w:p>
        </w:tc>
        <w:tc>
          <w:tcPr>
            <w:tcW w:w="1274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1598" w:type="dxa"/>
          </w:tcPr>
          <w:p w:rsidR="00C22785" w:rsidRPr="006A4B82" w:rsidRDefault="00C22785" w:rsidP="006A4B82">
            <w:pPr>
              <w:spacing w:after="0" w:line="240" w:lineRule="auto"/>
            </w:pPr>
          </w:p>
        </w:tc>
        <w:tc>
          <w:tcPr>
            <w:tcW w:w="1856" w:type="dxa"/>
          </w:tcPr>
          <w:p w:rsidR="00C22785" w:rsidRPr="006A4B82" w:rsidRDefault="00C22785" w:rsidP="006A4B82">
            <w:pPr>
              <w:spacing w:after="0" w:line="240" w:lineRule="auto"/>
            </w:pPr>
            <w:r>
              <w:t>Галахова Л.А.</w:t>
            </w:r>
          </w:p>
        </w:tc>
      </w:tr>
    </w:tbl>
    <w:p w:rsidR="00C22785" w:rsidRDefault="00C22785">
      <w:r>
        <w:t xml:space="preserve"> </w:t>
      </w:r>
    </w:p>
    <w:p w:rsidR="00C22785" w:rsidRDefault="00C22785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:rsidR="00C22785" w:rsidRDefault="00C22785">
      <w:r>
        <w:t>28.10.2021</w:t>
      </w:r>
    </w:p>
    <w:sectPr w:rsidR="00C22785" w:rsidSect="0058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AF"/>
    <w:rsid w:val="00035E3F"/>
    <w:rsid w:val="00097210"/>
    <w:rsid w:val="002225A9"/>
    <w:rsid w:val="00226F1B"/>
    <w:rsid w:val="002C403F"/>
    <w:rsid w:val="00471ED4"/>
    <w:rsid w:val="004E3EBC"/>
    <w:rsid w:val="005850FE"/>
    <w:rsid w:val="005A21AF"/>
    <w:rsid w:val="006043D8"/>
    <w:rsid w:val="006A4B82"/>
    <w:rsid w:val="006C0DFB"/>
    <w:rsid w:val="00797765"/>
    <w:rsid w:val="007D40B6"/>
    <w:rsid w:val="00895BC3"/>
    <w:rsid w:val="008B4D72"/>
    <w:rsid w:val="009A6D58"/>
    <w:rsid w:val="00A52072"/>
    <w:rsid w:val="00B33321"/>
    <w:rsid w:val="00C22785"/>
    <w:rsid w:val="00C940BB"/>
    <w:rsid w:val="00D5065E"/>
    <w:rsid w:val="00D8129B"/>
    <w:rsid w:val="00D91567"/>
    <w:rsid w:val="00E473FA"/>
    <w:rsid w:val="00F657F3"/>
    <w:rsid w:val="00F65B8F"/>
    <w:rsid w:val="00F9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F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E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463</Words>
  <Characters>2641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dcterms:created xsi:type="dcterms:W3CDTF">2021-09-28T01:42:00Z</dcterms:created>
  <dcterms:modified xsi:type="dcterms:W3CDTF">2021-09-28T05:44:00Z</dcterms:modified>
</cp:coreProperties>
</file>